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CCB223A" w14:textId="77777777" w:rsidR="00510D98" w:rsidRDefault="003C06D6">
      <w:r>
        <w:rPr>
          <w:noProof/>
        </w:rPr>
        <mc:AlternateContent>
          <mc:Choice Requires="wps">
            <w:drawing>
              <wp:anchor distT="0" distB="0" distL="114300" distR="114300" simplePos="0" relativeHeight="251660288" behindDoc="0" locked="0" layoutInCell="1" allowOverlap="1" wp14:anchorId="47ED020E" wp14:editId="6A74BE02">
                <wp:simplePos x="0" y="0"/>
                <wp:positionH relativeFrom="page">
                  <wp:posOffset>375920</wp:posOffset>
                </wp:positionH>
                <wp:positionV relativeFrom="page">
                  <wp:posOffset>3980180</wp:posOffset>
                </wp:positionV>
                <wp:extent cx="4069715" cy="2937510"/>
                <wp:effectExtent l="0" t="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293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990E" w14:textId="77777777" w:rsidR="003C06D6" w:rsidRPr="003C06D6" w:rsidRDefault="003C06D6" w:rsidP="003C06D6">
                            <w:pPr>
                              <w:rPr>
                                <w:sz w:val="24"/>
                                <w:szCs w:val="24"/>
                              </w:rPr>
                            </w:pPr>
                            <w:r w:rsidRPr="003C06D6">
                              <w:rPr>
                                <w:sz w:val="24"/>
                                <w:szCs w:val="24"/>
                              </w:rPr>
                              <w:t xml:space="preserve">Cranberry Salsa                                                                   </w:t>
                            </w:r>
                          </w:p>
                          <w:p w14:paraId="40115C18" w14:textId="77777777" w:rsidR="003C06D6" w:rsidRPr="003C06D6" w:rsidRDefault="003C06D6" w:rsidP="003C06D6">
                            <w:pPr>
                              <w:rPr>
                                <w:sz w:val="24"/>
                                <w:szCs w:val="24"/>
                              </w:rPr>
                            </w:pPr>
                            <w:r w:rsidRPr="003C06D6">
                              <w:rPr>
                                <w:sz w:val="24"/>
                                <w:szCs w:val="24"/>
                              </w:rPr>
                              <w:t>1 ½ cups of Fresh Cranberries</w:t>
                            </w:r>
                          </w:p>
                          <w:p w14:paraId="7506CC6C" w14:textId="77777777" w:rsidR="003C06D6" w:rsidRPr="003C06D6" w:rsidRDefault="003C06D6" w:rsidP="003C06D6">
                            <w:pPr>
                              <w:rPr>
                                <w:sz w:val="24"/>
                                <w:szCs w:val="24"/>
                              </w:rPr>
                            </w:pPr>
                            <w:r w:rsidRPr="003C06D6">
                              <w:rPr>
                                <w:sz w:val="24"/>
                                <w:szCs w:val="24"/>
                              </w:rPr>
                              <w:t>½ or 1 jalapeno pepper, seeded</w:t>
                            </w:r>
                          </w:p>
                          <w:p w14:paraId="20DD44EC" w14:textId="77777777" w:rsidR="003C06D6" w:rsidRPr="003C06D6" w:rsidRDefault="003C06D6" w:rsidP="003C06D6">
                            <w:pPr>
                              <w:rPr>
                                <w:sz w:val="24"/>
                                <w:szCs w:val="24"/>
                              </w:rPr>
                            </w:pPr>
                            <w:r w:rsidRPr="003C06D6">
                              <w:rPr>
                                <w:sz w:val="24"/>
                                <w:szCs w:val="24"/>
                              </w:rPr>
                              <w:t xml:space="preserve">1 TBSP fresh cilantro </w:t>
                            </w:r>
                          </w:p>
                          <w:p w14:paraId="63A9C49C" w14:textId="77777777" w:rsidR="003C06D6" w:rsidRPr="003C06D6" w:rsidRDefault="003C06D6" w:rsidP="003C06D6">
                            <w:pPr>
                              <w:rPr>
                                <w:sz w:val="24"/>
                                <w:szCs w:val="24"/>
                              </w:rPr>
                            </w:pPr>
                            <w:r w:rsidRPr="003C06D6">
                              <w:rPr>
                                <w:sz w:val="24"/>
                                <w:szCs w:val="24"/>
                              </w:rPr>
                              <w:t xml:space="preserve">2 green onions </w:t>
                            </w:r>
                          </w:p>
                          <w:p w14:paraId="02E87B54" w14:textId="77777777" w:rsidR="003C06D6" w:rsidRPr="003C06D6" w:rsidRDefault="003C06D6" w:rsidP="003C06D6">
                            <w:pPr>
                              <w:rPr>
                                <w:sz w:val="24"/>
                                <w:szCs w:val="24"/>
                              </w:rPr>
                            </w:pPr>
                            <w:r w:rsidRPr="003C06D6">
                              <w:rPr>
                                <w:sz w:val="24"/>
                                <w:szCs w:val="24"/>
                              </w:rPr>
                              <w:t xml:space="preserve">1/3 cup of sugar </w:t>
                            </w:r>
                          </w:p>
                          <w:p w14:paraId="2BCFF326" w14:textId="77777777" w:rsidR="003C06D6" w:rsidRPr="003C06D6" w:rsidRDefault="003C06D6" w:rsidP="003C06D6">
                            <w:pPr>
                              <w:rPr>
                                <w:sz w:val="24"/>
                                <w:szCs w:val="24"/>
                              </w:rPr>
                            </w:pPr>
                            <w:r w:rsidRPr="003C06D6">
                              <w:rPr>
                                <w:sz w:val="24"/>
                                <w:szCs w:val="24"/>
                              </w:rPr>
                              <w:t>1 lime squeezed</w:t>
                            </w:r>
                          </w:p>
                          <w:p w14:paraId="63AFC408" w14:textId="77777777" w:rsidR="003C06D6" w:rsidRPr="003C06D6" w:rsidRDefault="003C06D6" w:rsidP="003C06D6">
                            <w:pPr>
                              <w:rPr>
                                <w:sz w:val="24"/>
                                <w:szCs w:val="24"/>
                              </w:rPr>
                            </w:pPr>
                            <w:r w:rsidRPr="003C06D6">
                              <w:rPr>
                                <w:sz w:val="24"/>
                                <w:szCs w:val="24"/>
                              </w:rPr>
                              <w:t>½ tsp. ginger</w:t>
                            </w:r>
                          </w:p>
                          <w:p w14:paraId="690065D5" w14:textId="77777777"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6pt;margin-top:313.4pt;width:320.45pt;height:23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spuA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" filled="f" stroked="f">
                <v:textbox>
                  <w:txbxContent>
                    <w:p w:rsidR="003C06D6" w:rsidRPr="003C06D6" w:rsidRDefault="003C06D6" w:rsidP="003C06D6">
                      <w:pPr>
                        <w:rPr>
                          <w:sz w:val="24"/>
                          <w:szCs w:val="24"/>
                        </w:rPr>
                      </w:pPr>
                      <w:r w:rsidRPr="003C06D6">
                        <w:rPr>
                          <w:sz w:val="24"/>
                          <w:szCs w:val="24"/>
                        </w:rPr>
                        <w:t xml:space="preserve">Cranberry Salsa                                                                   </w:t>
                      </w:r>
                    </w:p>
                    <w:p w:rsidR="003C06D6" w:rsidRPr="003C06D6" w:rsidRDefault="003C06D6" w:rsidP="003C06D6">
                      <w:pPr>
                        <w:rPr>
                          <w:sz w:val="24"/>
                          <w:szCs w:val="24"/>
                        </w:rPr>
                      </w:pPr>
                      <w:r w:rsidRPr="003C06D6">
                        <w:rPr>
                          <w:sz w:val="24"/>
                          <w:szCs w:val="24"/>
                        </w:rPr>
                        <w:t>1 ½ cups of Fresh Cranberries</w:t>
                      </w:r>
                    </w:p>
                    <w:p w:rsidR="003C06D6" w:rsidRPr="003C06D6" w:rsidRDefault="003C06D6" w:rsidP="003C06D6">
                      <w:pPr>
                        <w:rPr>
                          <w:sz w:val="24"/>
                          <w:szCs w:val="24"/>
                        </w:rPr>
                      </w:pPr>
                      <w:r w:rsidRPr="003C06D6">
                        <w:rPr>
                          <w:sz w:val="24"/>
                          <w:szCs w:val="24"/>
                        </w:rPr>
                        <w:t>½ or 1 jalapeno pepper</w:t>
                      </w:r>
                      <w:bookmarkStart w:id="1" w:name="_GoBack"/>
                      <w:bookmarkEnd w:id="1"/>
                      <w:r w:rsidRPr="003C06D6">
                        <w:rPr>
                          <w:sz w:val="24"/>
                          <w:szCs w:val="24"/>
                        </w:rPr>
                        <w:t>, seeded</w:t>
                      </w:r>
                    </w:p>
                    <w:p w:rsidR="003C06D6" w:rsidRPr="003C06D6" w:rsidRDefault="003C06D6" w:rsidP="003C06D6">
                      <w:pPr>
                        <w:rPr>
                          <w:sz w:val="24"/>
                          <w:szCs w:val="24"/>
                        </w:rPr>
                      </w:pPr>
                      <w:r w:rsidRPr="003C06D6">
                        <w:rPr>
                          <w:sz w:val="24"/>
                          <w:szCs w:val="24"/>
                        </w:rPr>
                        <w:t xml:space="preserve">1 TBSP fresh cilantro </w:t>
                      </w:r>
                    </w:p>
                    <w:p w:rsidR="003C06D6" w:rsidRPr="003C06D6" w:rsidRDefault="003C06D6" w:rsidP="003C06D6">
                      <w:pPr>
                        <w:rPr>
                          <w:sz w:val="24"/>
                          <w:szCs w:val="24"/>
                        </w:rPr>
                      </w:pPr>
                      <w:r w:rsidRPr="003C06D6">
                        <w:rPr>
                          <w:sz w:val="24"/>
                          <w:szCs w:val="24"/>
                        </w:rPr>
                        <w:t xml:space="preserve">2 green onions </w:t>
                      </w:r>
                    </w:p>
                    <w:p w:rsidR="003C06D6" w:rsidRPr="003C06D6" w:rsidRDefault="003C06D6" w:rsidP="003C06D6">
                      <w:pPr>
                        <w:rPr>
                          <w:sz w:val="24"/>
                          <w:szCs w:val="24"/>
                        </w:rPr>
                      </w:pPr>
                      <w:r w:rsidRPr="003C06D6">
                        <w:rPr>
                          <w:sz w:val="24"/>
                          <w:szCs w:val="24"/>
                        </w:rPr>
                        <w:t xml:space="preserve">1/3 cup of sugar </w:t>
                      </w:r>
                    </w:p>
                    <w:p w:rsidR="003C06D6" w:rsidRPr="003C06D6" w:rsidRDefault="003C06D6" w:rsidP="003C06D6">
                      <w:pPr>
                        <w:rPr>
                          <w:sz w:val="24"/>
                          <w:szCs w:val="24"/>
                        </w:rPr>
                      </w:pPr>
                      <w:r w:rsidRPr="003C06D6">
                        <w:rPr>
                          <w:sz w:val="24"/>
                          <w:szCs w:val="24"/>
                        </w:rPr>
                        <w:t>1 lime squeezed</w:t>
                      </w:r>
                    </w:p>
                    <w:p w:rsidR="003C06D6" w:rsidRPr="003C06D6" w:rsidRDefault="003C06D6" w:rsidP="003C06D6">
                      <w:pPr>
                        <w:rPr>
                          <w:sz w:val="24"/>
                          <w:szCs w:val="24"/>
                        </w:rPr>
                      </w:pPr>
                      <w:r w:rsidRPr="003C06D6">
                        <w:rPr>
                          <w:sz w:val="24"/>
                          <w:szCs w:val="24"/>
                        </w:rPr>
                        <w:t>½ tsp. ginger</w:t>
                      </w:r>
                    </w:p>
                    <w:p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BAA3449" wp14:editId="6BA49B06">
                <wp:simplePos x="0" y="0"/>
                <wp:positionH relativeFrom="page">
                  <wp:posOffset>5260340</wp:posOffset>
                </wp:positionH>
                <wp:positionV relativeFrom="page">
                  <wp:posOffset>4044315</wp:posOffset>
                </wp:positionV>
                <wp:extent cx="4004945" cy="2796540"/>
                <wp:effectExtent l="0" t="0" r="0" b="381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279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25B8" w14:textId="77777777" w:rsidR="003C06D6" w:rsidRPr="003C06D6" w:rsidRDefault="003C06D6" w:rsidP="003C06D6">
                            <w:pPr>
                              <w:rPr>
                                <w:rFonts w:ascii="Arial" w:hAnsi="Arial" w:cs="Arial"/>
                                <w:sz w:val="24"/>
                                <w:szCs w:val="24"/>
                              </w:rPr>
                            </w:pPr>
                            <w:r w:rsidRPr="003C06D6">
                              <w:rPr>
                                <w:sz w:val="24"/>
                                <w:szCs w:val="24"/>
                              </w:rPr>
                              <w:t xml:space="preserve">Cranberry Salsa                                                                   </w:t>
                            </w:r>
                          </w:p>
                          <w:p w14:paraId="47BFCBB3" w14:textId="77777777" w:rsidR="003C06D6" w:rsidRPr="003C06D6" w:rsidRDefault="003C06D6" w:rsidP="003C06D6">
                            <w:pPr>
                              <w:rPr>
                                <w:sz w:val="24"/>
                                <w:szCs w:val="24"/>
                              </w:rPr>
                            </w:pPr>
                            <w:r w:rsidRPr="003C06D6">
                              <w:rPr>
                                <w:sz w:val="24"/>
                                <w:szCs w:val="24"/>
                              </w:rPr>
                              <w:t>1 ½ cups of Fresh Cranberries</w:t>
                            </w:r>
                          </w:p>
                          <w:p w14:paraId="23F67349" w14:textId="77777777" w:rsidR="003C06D6" w:rsidRPr="003C06D6" w:rsidRDefault="003C06D6" w:rsidP="003C06D6">
                            <w:pPr>
                              <w:rPr>
                                <w:sz w:val="24"/>
                                <w:szCs w:val="24"/>
                              </w:rPr>
                            </w:pPr>
                            <w:r w:rsidRPr="003C06D6">
                              <w:rPr>
                                <w:sz w:val="24"/>
                                <w:szCs w:val="24"/>
                              </w:rPr>
                              <w:t>½ or 1 jalapeno pepper, seeded</w:t>
                            </w:r>
                          </w:p>
                          <w:p w14:paraId="40B18884" w14:textId="77777777" w:rsidR="003C06D6" w:rsidRPr="003C06D6" w:rsidRDefault="003C06D6" w:rsidP="003C06D6">
                            <w:pPr>
                              <w:rPr>
                                <w:sz w:val="24"/>
                                <w:szCs w:val="24"/>
                              </w:rPr>
                            </w:pPr>
                            <w:r w:rsidRPr="003C06D6">
                              <w:rPr>
                                <w:sz w:val="24"/>
                                <w:szCs w:val="24"/>
                              </w:rPr>
                              <w:t xml:space="preserve">1 TBSP fresh cilantro </w:t>
                            </w:r>
                          </w:p>
                          <w:p w14:paraId="75CF175A" w14:textId="77777777" w:rsidR="003C06D6" w:rsidRPr="003C06D6" w:rsidRDefault="003C06D6" w:rsidP="003C06D6">
                            <w:pPr>
                              <w:rPr>
                                <w:sz w:val="24"/>
                                <w:szCs w:val="24"/>
                              </w:rPr>
                            </w:pPr>
                            <w:r w:rsidRPr="003C06D6">
                              <w:rPr>
                                <w:sz w:val="24"/>
                                <w:szCs w:val="24"/>
                              </w:rPr>
                              <w:t xml:space="preserve">2 green onions </w:t>
                            </w:r>
                          </w:p>
                          <w:p w14:paraId="24BFCB03" w14:textId="77777777" w:rsidR="003C06D6" w:rsidRPr="003C06D6" w:rsidRDefault="003C06D6" w:rsidP="003C06D6">
                            <w:pPr>
                              <w:rPr>
                                <w:sz w:val="24"/>
                                <w:szCs w:val="24"/>
                              </w:rPr>
                            </w:pPr>
                            <w:r w:rsidRPr="003C06D6">
                              <w:rPr>
                                <w:sz w:val="24"/>
                                <w:szCs w:val="24"/>
                              </w:rPr>
                              <w:t xml:space="preserve">1/3 cup of sugar </w:t>
                            </w:r>
                          </w:p>
                          <w:p w14:paraId="6CDBFA8B" w14:textId="77777777" w:rsidR="003C06D6" w:rsidRPr="003C06D6" w:rsidRDefault="003C06D6" w:rsidP="003C06D6">
                            <w:pPr>
                              <w:rPr>
                                <w:sz w:val="24"/>
                                <w:szCs w:val="24"/>
                              </w:rPr>
                            </w:pPr>
                            <w:r w:rsidRPr="003C06D6">
                              <w:rPr>
                                <w:sz w:val="24"/>
                                <w:szCs w:val="24"/>
                              </w:rPr>
                              <w:t>1 lime squeezed</w:t>
                            </w:r>
                          </w:p>
                          <w:p w14:paraId="4E279923" w14:textId="77777777" w:rsidR="003C06D6" w:rsidRPr="003C06D6" w:rsidRDefault="003C06D6" w:rsidP="003C06D6">
                            <w:pPr>
                              <w:rPr>
                                <w:sz w:val="24"/>
                                <w:szCs w:val="24"/>
                              </w:rPr>
                            </w:pPr>
                            <w:r w:rsidRPr="003C06D6">
                              <w:rPr>
                                <w:sz w:val="24"/>
                                <w:szCs w:val="24"/>
                              </w:rPr>
                              <w:t>½ tsp. ginger</w:t>
                            </w:r>
                          </w:p>
                          <w:p w14:paraId="602AAA41" w14:textId="77777777"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414.2pt;margin-top:318.45pt;width:315.35pt;height:22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aZugIAAMM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" filled="f" stroked="f">
                <v:textbox>
                  <w:txbxContent>
                    <w:p w:rsidR="003C06D6" w:rsidRPr="003C06D6" w:rsidRDefault="003C06D6" w:rsidP="003C06D6">
                      <w:pPr>
                        <w:rPr>
                          <w:rFonts w:ascii="Arial" w:hAnsi="Arial" w:cs="Arial"/>
                          <w:sz w:val="24"/>
                          <w:szCs w:val="24"/>
                        </w:rPr>
                      </w:pPr>
                      <w:r w:rsidRPr="003C06D6">
                        <w:rPr>
                          <w:sz w:val="24"/>
                          <w:szCs w:val="24"/>
                        </w:rPr>
                        <w:t xml:space="preserve">Cranberry Salsa                                                                   </w:t>
                      </w:r>
                    </w:p>
                    <w:p w:rsidR="003C06D6" w:rsidRPr="003C06D6" w:rsidRDefault="003C06D6" w:rsidP="003C06D6">
                      <w:pPr>
                        <w:rPr>
                          <w:sz w:val="24"/>
                          <w:szCs w:val="24"/>
                        </w:rPr>
                      </w:pPr>
                      <w:r w:rsidRPr="003C06D6">
                        <w:rPr>
                          <w:sz w:val="24"/>
                          <w:szCs w:val="24"/>
                        </w:rPr>
                        <w:t>1 ½ cups of Fresh Cranberries</w:t>
                      </w:r>
                    </w:p>
                    <w:p w:rsidR="003C06D6" w:rsidRPr="003C06D6" w:rsidRDefault="003C06D6" w:rsidP="003C06D6">
                      <w:pPr>
                        <w:rPr>
                          <w:sz w:val="24"/>
                          <w:szCs w:val="24"/>
                        </w:rPr>
                      </w:pPr>
                      <w:r w:rsidRPr="003C06D6">
                        <w:rPr>
                          <w:sz w:val="24"/>
                          <w:szCs w:val="24"/>
                        </w:rPr>
                        <w:t>½ or 1 jalapeno pepper, seeded</w:t>
                      </w:r>
                    </w:p>
                    <w:p w:rsidR="003C06D6" w:rsidRPr="003C06D6" w:rsidRDefault="003C06D6" w:rsidP="003C06D6">
                      <w:pPr>
                        <w:rPr>
                          <w:sz w:val="24"/>
                          <w:szCs w:val="24"/>
                        </w:rPr>
                      </w:pPr>
                      <w:r w:rsidRPr="003C06D6">
                        <w:rPr>
                          <w:sz w:val="24"/>
                          <w:szCs w:val="24"/>
                        </w:rPr>
                        <w:t xml:space="preserve">1 TBSP fresh cilantro </w:t>
                      </w:r>
                    </w:p>
                    <w:p w:rsidR="003C06D6" w:rsidRPr="003C06D6" w:rsidRDefault="003C06D6" w:rsidP="003C06D6">
                      <w:pPr>
                        <w:rPr>
                          <w:sz w:val="24"/>
                          <w:szCs w:val="24"/>
                        </w:rPr>
                      </w:pPr>
                      <w:r w:rsidRPr="003C06D6">
                        <w:rPr>
                          <w:sz w:val="24"/>
                          <w:szCs w:val="24"/>
                        </w:rPr>
                        <w:t xml:space="preserve">2 green onions </w:t>
                      </w:r>
                    </w:p>
                    <w:p w:rsidR="003C06D6" w:rsidRPr="003C06D6" w:rsidRDefault="003C06D6" w:rsidP="003C06D6">
                      <w:pPr>
                        <w:rPr>
                          <w:sz w:val="24"/>
                          <w:szCs w:val="24"/>
                        </w:rPr>
                      </w:pPr>
                      <w:r w:rsidRPr="003C06D6">
                        <w:rPr>
                          <w:sz w:val="24"/>
                          <w:szCs w:val="24"/>
                        </w:rPr>
                        <w:t xml:space="preserve">1/3 cup of sugar </w:t>
                      </w:r>
                    </w:p>
                    <w:p w:rsidR="003C06D6" w:rsidRPr="003C06D6" w:rsidRDefault="003C06D6" w:rsidP="003C06D6">
                      <w:pPr>
                        <w:rPr>
                          <w:sz w:val="24"/>
                          <w:szCs w:val="24"/>
                        </w:rPr>
                      </w:pPr>
                      <w:r w:rsidRPr="003C06D6">
                        <w:rPr>
                          <w:sz w:val="24"/>
                          <w:szCs w:val="24"/>
                        </w:rPr>
                        <w:t>1 lime squeezed</w:t>
                      </w:r>
                    </w:p>
                    <w:p w:rsidR="003C06D6" w:rsidRPr="003C06D6" w:rsidRDefault="003C06D6" w:rsidP="003C06D6">
                      <w:pPr>
                        <w:rPr>
                          <w:sz w:val="24"/>
                          <w:szCs w:val="24"/>
                        </w:rPr>
                      </w:pPr>
                      <w:r w:rsidRPr="003C06D6">
                        <w:rPr>
                          <w:sz w:val="24"/>
                          <w:szCs w:val="24"/>
                        </w:rPr>
                        <w:t>½ tsp. ginger</w:t>
                      </w:r>
                    </w:p>
                    <w:p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4DC3276" wp14:editId="2E88A752">
                <wp:simplePos x="0" y="0"/>
                <wp:positionH relativeFrom="page">
                  <wp:posOffset>5120640</wp:posOffset>
                </wp:positionH>
                <wp:positionV relativeFrom="page">
                  <wp:posOffset>279698</wp:posOffset>
                </wp:positionV>
                <wp:extent cx="4037330" cy="2884469"/>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2884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742E" w14:textId="77777777" w:rsidR="003C06D6" w:rsidRPr="003C06D6" w:rsidRDefault="003C06D6" w:rsidP="003C06D6">
                            <w:pPr>
                              <w:rPr>
                                <w:sz w:val="24"/>
                                <w:szCs w:val="24"/>
                              </w:rPr>
                            </w:pPr>
                            <w:r w:rsidRPr="003C06D6">
                              <w:rPr>
                                <w:sz w:val="24"/>
                                <w:szCs w:val="24"/>
                              </w:rPr>
                              <w:t xml:space="preserve">Cranberry Salsa                                                                   </w:t>
                            </w:r>
                          </w:p>
                          <w:p w14:paraId="3185C674" w14:textId="77777777" w:rsidR="003C06D6" w:rsidRPr="003C06D6" w:rsidRDefault="003C06D6" w:rsidP="003C06D6">
                            <w:pPr>
                              <w:rPr>
                                <w:sz w:val="24"/>
                                <w:szCs w:val="24"/>
                              </w:rPr>
                            </w:pPr>
                            <w:r w:rsidRPr="003C06D6">
                              <w:rPr>
                                <w:sz w:val="24"/>
                                <w:szCs w:val="24"/>
                              </w:rPr>
                              <w:t>1 ½ cups of Fresh Cranberries</w:t>
                            </w:r>
                          </w:p>
                          <w:p w14:paraId="741B1D64" w14:textId="77777777" w:rsidR="003C06D6" w:rsidRPr="003C06D6" w:rsidRDefault="003C06D6" w:rsidP="003C06D6">
                            <w:pPr>
                              <w:rPr>
                                <w:sz w:val="24"/>
                                <w:szCs w:val="24"/>
                              </w:rPr>
                            </w:pPr>
                            <w:r w:rsidRPr="003C06D6">
                              <w:rPr>
                                <w:sz w:val="24"/>
                                <w:szCs w:val="24"/>
                              </w:rPr>
                              <w:t>½ or 1 jalapeno pepper, seeded</w:t>
                            </w:r>
                          </w:p>
                          <w:p w14:paraId="4F436995" w14:textId="77777777" w:rsidR="003C06D6" w:rsidRPr="003C06D6" w:rsidRDefault="003C06D6" w:rsidP="003C06D6">
                            <w:pPr>
                              <w:rPr>
                                <w:sz w:val="24"/>
                                <w:szCs w:val="24"/>
                              </w:rPr>
                            </w:pPr>
                            <w:r w:rsidRPr="003C06D6">
                              <w:rPr>
                                <w:sz w:val="24"/>
                                <w:szCs w:val="24"/>
                              </w:rPr>
                              <w:t xml:space="preserve">1 TBSP fresh cilantro </w:t>
                            </w:r>
                          </w:p>
                          <w:p w14:paraId="68365477" w14:textId="77777777" w:rsidR="003C06D6" w:rsidRPr="003C06D6" w:rsidRDefault="003C06D6" w:rsidP="003C06D6">
                            <w:pPr>
                              <w:rPr>
                                <w:sz w:val="24"/>
                                <w:szCs w:val="24"/>
                              </w:rPr>
                            </w:pPr>
                            <w:r w:rsidRPr="003C06D6">
                              <w:rPr>
                                <w:sz w:val="24"/>
                                <w:szCs w:val="24"/>
                              </w:rPr>
                              <w:t xml:space="preserve">2 green onions </w:t>
                            </w:r>
                          </w:p>
                          <w:p w14:paraId="0753432F" w14:textId="77777777" w:rsidR="003C06D6" w:rsidRPr="003C06D6" w:rsidRDefault="003C06D6" w:rsidP="003C06D6">
                            <w:pPr>
                              <w:rPr>
                                <w:sz w:val="24"/>
                                <w:szCs w:val="24"/>
                              </w:rPr>
                            </w:pPr>
                            <w:r w:rsidRPr="003C06D6">
                              <w:rPr>
                                <w:sz w:val="24"/>
                                <w:szCs w:val="24"/>
                              </w:rPr>
                              <w:t xml:space="preserve">1/3 cup of sugar </w:t>
                            </w:r>
                          </w:p>
                          <w:p w14:paraId="20450F68" w14:textId="77777777" w:rsidR="003C06D6" w:rsidRPr="003C06D6" w:rsidRDefault="003C06D6" w:rsidP="003C06D6">
                            <w:pPr>
                              <w:rPr>
                                <w:sz w:val="24"/>
                                <w:szCs w:val="24"/>
                              </w:rPr>
                            </w:pPr>
                            <w:r w:rsidRPr="003C06D6">
                              <w:rPr>
                                <w:sz w:val="24"/>
                                <w:szCs w:val="24"/>
                              </w:rPr>
                              <w:t>1 lime squeezed</w:t>
                            </w:r>
                          </w:p>
                          <w:p w14:paraId="146CDE81" w14:textId="77777777" w:rsidR="003C06D6" w:rsidRPr="003C06D6" w:rsidRDefault="003C06D6" w:rsidP="003C06D6">
                            <w:pPr>
                              <w:rPr>
                                <w:sz w:val="24"/>
                                <w:szCs w:val="24"/>
                              </w:rPr>
                            </w:pPr>
                            <w:r w:rsidRPr="003C06D6">
                              <w:rPr>
                                <w:sz w:val="24"/>
                                <w:szCs w:val="24"/>
                              </w:rPr>
                              <w:t>½ tsp. ginger</w:t>
                            </w:r>
                          </w:p>
                          <w:p w14:paraId="2FA0A68C" w14:textId="77777777"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403.2pt;margin-top:22pt;width:317.9pt;height:22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69uQIAAMM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" filled="f" stroked="f">
                <v:textbox>
                  <w:txbxContent>
                    <w:p w:rsidR="003C06D6" w:rsidRPr="003C06D6" w:rsidRDefault="003C06D6" w:rsidP="003C06D6">
                      <w:pPr>
                        <w:rPr>
                          <w:sz w:val="24"/>
                          <w:szCs w:val="24"/>
                        </w:rPr>
                      </w:pPr>
                      <w:r w:rsidRPr="003C06D6">
                        <w:rPr>
                          <w:sz w:val="24"/>
                          <w:szCs w:val="24"/>
                        </w:rPr>
                        <w:t xml:space="preserve">Cranberry Salsa                                                                   </w:t>
                      </w:r>
                    </w:p>
                    <w:p w:rsidR="003C06D6" w:rsidRPr="003C06D6" w:rsidRDefault="003C06D6" w:rsidP="003C06D6">
                      <w:pPr>
                        <w:rPr>
                          <w:sz w:val="24"/>
                          <w:szCs w:val="24"/>
                        </w:rPr>
                      </w:pPr>
                      <w:r w:rsidRPr="003C06D6">
                        <w:rPr>
                          <w:sz w:val="24"/>
                          <w:szCs w:val="24"/>
                        </w:rPr>
                        <w:t>1 ½ cups of Fresh Cranberries</w:t>
                      </w:r>
                    </w:p>
                    <w:p w:rsidR="003C06D6" w:rsidRPr="003C06D6" w:rsidRDefault="003C06D6" w:rsidP="003C06D6">
                      <w:pPr>
                        <w:rPr>
                          <w:sz w:val="24"/>
                          <w:szCs w:val="24"/>
                        </w:rPr>
                      </w:pPr>
                      <w:r w:rsidRPr="003C06D6">
                        <w:rPr>
                          <w:sz w:val="24"/>
                          <w:szCs w:val="24"/>
                        </w:rPr>
                        <w:t>½ or 1 jalapeno pepper, seeded</w:t>
                      </w:r>
                    </w:p>
                    <w:p w:rsidR="003C06D6" w:rsidRPr="003C06D6" w:rsidRDefault="003C06D6" w:rsidP="003C06D6">
                      <w:pPr>
                        <w:rPr>
                          <w:sz w:val="24"/>
                          <w:szCs w:val="24"/>
                        </w:rPr>
                      </w:pPr>
                      <w:r w:rsidRPr="003C06D6">
                        <w:rPr>
                          <w:sz w:val="24"/>
                          <w:szCs w:val="24"/>
                        </w:rPr>
                        <w:t xml:space="preserve">1 TBSP fresh cilantro </w:t>
                      </w:r>
                    </w:p>
                    <w:p w:rsidR="003C06D6" w:rsidRPr="003C06D6" w:rsidRDefault="003C06D6" w:rsidP="003C06D6">
                      <w:pPr>
                        <w:rPr>
                          <w:sz w:val="24"/>
                          <w:szCs w:val="24"/>
                        </w:rPr>
                      </w:pPr>
                      <w:r w:rsidRPr="003C06D6">
                        <w:rPr>
                          <w:sz w:val="24"/>
                          <w:szCs w:val="24"/>
                        </w:rPr>
                        <w:t xml:space="preserve">2 green onions </w:t>
                      </w:r>
                    </w:p>
                    <w:p w:rsidR="003C06D6" w:rsidRPr="003C06D6" w:rsidRDefault="003C06D6" w:rsidP="003C06D6">
                      <w:pPr>
                        <w:rPr>
                          <w:sz w:val="24"/>
                          <w:szCs w:val="24"/>
                        </w:rPr>
                      </w:pPr>
                      <w:r w:rsidRPr="003C06D6">
                        <w:rPr>
                          <w:sz w:val="24"/>
                          <w:szCs w:val="24"/>
                        </w:rPr>
                        <w:t xml:space="preserve">1/3 cup of sugar </w:t>
                      </w:r>
                    </w:p>
                    <w:p w:rsidR="003C06D6" w:rsidRPr="003C06D6" w:rsidRDefault="003C06D6" w:rsidP="003C06D6">
                      <w:pPr>
                        <w:rPr>
                          <w:sz w:val="24"/>
                          <w:szCs w:val="24"/>
                        </w:rPr>
                      </w:pPr>
                      <w:r w:rsidRPr="003C06D6">
                        <w:rPr>
                          <w:sz w:val="24"/>
                          <w:szCs w:val="24"/>
                        </w:rPr>
                        <w:t>1 lime squeezed</w:t>
                      </w:r>
                    </w:p>
                    <w:p w:rsidR="003C06D6" w:rsidRPr="003C06D6" w:rsidRDefault="003C06D6" w:rsidP="003C06D6">
                      <w:pPr>
                        <w:rPr>
                          <w:sz w:val="24"/>
                          <w:szCs w:val="24"/>
                        </w:rPr>
                      </w:pPr>
                      <w:r w:rsidRPr="003C06D6">
                        <w:rPr>
                          <w:sz w:val="24"/>
                          <w:szCs w:val="24"/>
                        </w:rPr>
                        <w:t>½ tsp. ginger</w:t>
                      </w:r>
                    </w:p>
                    <w:p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B87AF15" wp14:editId="2F549E9C">
                <wp:simplePos x="0" y="0"/>
                <wp:positionH relativeFrom="page">
                  <wp:posOffset>376518</wp:posOffset>
                </wp:positionH>
                <wp:positionV relativeFrom="page">
                  <wp:posOffset>333487</wp:posOffset>
                </wp:positionV>
                <wp:extent cx="3962400" cy="2831652"/>
                <wp:effectExtent l="0" t="0" r="0" b="698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831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A58D" w14:textId="77777777" w:rsidR="003C06D6" w:rsidRPr="003C06D6" w:rsidRDefault="003C06D6" w:rsidP="003C06D6">
                            <w:pPr>
                              <w:rPr>
                                <w:sz w:val="24"/>
                                <w:szCs w:val="24"/>
                              </w:rPr>
                            </w:pPr>
                            <w:r w:rsidRPr="003C06D6">
                              <w:rPr>
                                <w:sz w:val="24"/>
                                <w:szCs w:val="24"/>
                              </w:rPr>
                              <w:t xml:space="preserve">Cranberry Salsa                                                                   </w:t>
                            </w:r>
                          </w:p>
                          <w:p w14:paraId="3B390636" w14:textId="77777777" w:rsidR="003C06D6" w:rsidRPr="003C06D6" w:rsidRDefault="003C06D6" w:rsidP="003C06D6">
                            <w:pPr>
                              <w:rPr>
                                <w:sz w:val="24"/>
                                <w:szCs w:val="24"/>
                              </w:rPr>
                            </w:pPr>
                            <w:r w:rsidRPr="003C06D6">
                              <w:rPr>
                                <w:sz w:val="24"/>
                                <w:szCs w:val="24"/>
                              </w:rPr>
                              <w:t>1 ½ cups of Fresh Cranberries</w:t>
                            </w:r>
                          </w:p>
                          <w:p w14:paraId="15B0265A" w14:textId="77777777" w:rsidR="003C06D6" w:rsidRPr="003C06D6" w:rsidRDefault="003C06D6" w:rsidP="003C06D6">
                            <w:pPr>
                              <w:rPr>
                                <w:sz w:val="24"/>
                                <w:szCs w:val="24"/>
                              </w:rPr>
                            </w:pPr>
                            <w:r w:rsidRPr="003C06D6">
                              <w:rPr>
                                <w:sz w:val="24"/>
                                <w:szCs w:val="24"/>
                              </w:rPr>
                              <w:t>½ or 1 jalapeno pepper, seeded</w:t>
                            </w:r>
                          </w:p>
                          <w:p w14:paraId="21BC1148" w14:textId="77777777" w:rsidR="003C06D6" w:rsidRPr="003C06D6" w:rsidRDefault="003C06D6" w:rsidP="003C06D6">
                            <w:pPr>
                              <w:rPr>
                                <w:sz w:val="24"/>
                                <w:szCs w:val="24"/>
                              </w:rPr>
                            </w:pPr>
                            <w:r w:rsidRPr="003C06D6">
                              <w:rPr>
                                <w:sz w:val="24"/>
                                <w:szCs w:val="24"/>
                              </w:rPr>
                              <w:t xml:space="preserve">1 TBSP fresh cilantro </w:t>
                            </w:r>
                          </w:p>
                          <w:p w14:paraId="46EFAEAE" w14:textId="77777777" w:rsidR="003C06D6" w:rsidRPr="003C06D6" w:rsidRDefault="003C06D6" w:rsidP="003C06D6">
                            <w:pPr>
                              <w:rPr>
                                <w:sz w:val="24"/>
                                <w:szCs w:val="24"/>
                              </w:rPr>
                            </w:pPr>
                            <w:r w:rsidRPr="003C06D6">
                              <w:rPr>
                                <w:sz w:val="24"/>
                                <w:szCs w:val="24"/>
                              </w:rPr>
                              <w:t xml:space="preserve">2 green onions </w:t>
                            </w:r>
                          </w:p>
                          <w:p w14:paraId="740D1389" w14:textId="77777777" w:rsidR="003C06D6" w:rsidRPr="003C06D6" w:rsidRDefault="003C06D6" w:rsidP="003C06D6">
                            <w:pPr>
                              <w:rPr>
                                <w:sz w:val="24"/>
                                <w:szCs w:val="24"/>
                              </w:rPr>
                            </w:pPr>
                            <w:r w:rsidRPr="003C06D6">
                              <w:rPr>
                                <w:sz w:val="24"/>
                                <w:szCs w:val="24"/>
                              </w:rPr>
                              <w:t xml:space="preserve">1/3 cup of sugar </w:t>
                            </w:r>
                          </w:p>
                          <w:p w14:paraId="34B3762A" w14:textId="77777777" w:rsidR="003C06D6" w:rsidRPr="003C06D6" w:rsidRDefault="003C06D6" w:rsidP="003C06D6">
                            <w:pPr>
                              <w:rPr>
                                <w:sz w:val="24"/>
                                <w:szCs w:val="24"/>
                              </w:rPr>
                            </w:pPr>
                            <w:r w:rsidRPr="003C06D6">
                              <w:rPr>
                                <w:sz w:val="24"/>
                                <w:szCs w:val="24"/>
                              </w:rPr>
                              <w:t>1 lime squeezed</w:t>
                            </w:r>
                          </w:p>
                          <w:p w14:paraId="63C90BC9" w14:textId="77777777" w:rsidR="003C06D6" w:rsidRPr="003C06D6" w:rsidRDefault="003C06D6" w:rsidP="003C06D6">
                            <w:pPr>
                              <w:rPr>
                                <w:sz w:val="24"/>
                                <w:szCs w:val="24"/>
                              </w:rPr>
                            </w:pPr>
                            <w:r w:rsidRPr="003C06D6">
                              <w:rPr>
                                <w:sz w:val="24"/>
                                <w:szCs w:val="24"/>
                              </w:rPr>
                              <w:t>½ tsp. ginger</w:t>
                            </w:r>
                          </w:p>
                          <w:p w14:paraId="32D618C1" w14:textId="77777777"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9.65pt;margin-top:26.25pt;width:312pt;height:22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xAuwIAAMI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" filled="f" stroked="f">
                <v:textbox>
                  <w:txbxContent>
                    <w:p w:rsidR="003C06D6" w:rsidRPr="003C06D6" w:rsidRDefault="003C06D6" w:rsidP="003C06D6">
                      <w:pPr>
                        <w:rPr>
                          <w:sz w:val="24"/>
                          <w:szCs w:val="24"/>
                        </w:rPr>
                      </w:pPr>
                      <w:r w:rsidRPr="003C06D6">
                        <w:rPr>
                          <w:sz w:val="24"/>
                          <w:szCs w:val="24"/>
                        </w:rPr>
                        <w:t xml:space="preserve">Cranberry Salsa                                                                   </w:t>
                      </w:r>
                    </w:p>
                    <w:p w:rsidR="003C06D6" w:rsidRPr="003C06D6" w:rsidRDefault="003C06D6" w:rsidP="003C06D6">
                      <w:pPr>
                        <w:rPr>
                          <w:sz w:val="24"/>
                          <w:szCs w:val="24"/>
                        </w:rPr>
                      </w:pPr>
                      <w:r w:rsidRPr="003C06D6">
                        <w:rPr>
                          <w:sz w:val="24"/>
                          <w:szCs w:val="24"/>
                        </w:rPr>
                        <w:t>1 ½ cups of Fresh Cranberries</w:t>
                      </w:r>
                    </w:p>
                    <w:p w:rsidR="003C06D6" w:rsidRPr="003C06D6" w:rsidRDefault="003C06D6" w:rsidP="003C06D6">
                      <w:pPr>
                        <w:rPr>
                          <w:sz w:val="24"/>
                          <w:szCs w:val="24"/>
                        </w:rPr>
                      </w:pPr>
                      <w:r w:rsidRPr="003C06D6">
                        <w:rPr>
                          <w:sz w:val="24"/>
                          <w:szCs w:val="24"/>
                        </w:rPr>
                        <w:t>½ or 1 jalapeno pepper, seeded</w:t>
                      </w:r>
                    </w:p>
                    <w:p w:rsidR="003C06D6" w:rsidRPr="003C06D6" w:rsidRDefault="003C06D6" w:rsidP="003C06D6">
                      <w:pPr>
                        <w:rPr>
                          <w:sz w:val="24"/>
                          <w:szCs w:val="24"/>
                        </w:rPr>
                      </w:pPr>
                      <w:r w:rsidRPr="003C06D6">
                        <w:rPr>
                          <w:sz w:val="24"/>
                          <w:szCs w:val="24"/>
                        </w:rPr>
                        <w:t xml:space="preserve">1 TBSP fresh cilantro </w:t>
                      </w:r>
                    </w:p>
                    <w:p w:rsidR="003C06D6" w:rsidRPr="003C06D6" w:rsidRDefault="003C06D6" w:rsidP="003C06D6">
                      <w:pPr>
                        <w:rPr>
                          <w:sz w:val="24"/>
                          <w:szCs w:val="24"/>
                        </w:rPr>
                      </w:pPr>
                      <w:r w:rsidRPr="003C06D6">
                        <w:rPr>
                          <w:sz w:val="24"/>
                          <w:szCs w:val="24"/>
                        </w:rPr>
                        <w:t xml:space="preserve">2 green onions </w:t>
                      </w:r>
                    </w:p>
                    <w:p w:rsidR="003C06D6" w:rsidRPr="003C06D6" w:rsidRDefault="003C06D6" w:rsidP="003C06D6">
                      <w:pPr>
                        <w:rPr>
                          <w:sz w:val="24"/>
                          <w:szCs w:val="24"/>
                        </w:rPr>
                      </w:pPr>
                      <w:r w:rsidRPr="003C06D6">
                        <w:rPr>
                          <w:sz w:val="24"/>
                          <w:szCs w:val="24"/>
                        </w:rPr>
                        <w:t xml:space="preserve">1/3 cup of sugar </w:t>
                      </w:r>
                    </w:p>
                    <w:p w:rsidR="003C06D6" w:rsidRPr="003C06D6" w:rsidRDefault="003C06D6" w:rsidP="003C06D6">
                      <w:pPr>
                        <w:rPr>
                          <w:sz w:val="24"/>
                          <w:szCs w:val="24"/>
                        </w:rPr>
                      </w:pPr>
                      <w:r w:rsidRPr="003C06D6">
                        <w:rPr>
                          <w:sz w:val="24"/>
                          <w:szCs w:val="24"/>
                        </w:rPr>
                        <w:t>1 lime squeezed</w:t>
                      </w:r>
                    </w:p>
                    <w:p w:rsidR="003C06D6" w:rsidRPr="003C06D6" w:rsidRDefault="003C06D6" w:rsidP="003C06D6">
                      <w:pPr>
                        <w:rPr>
                          <w:sz w:val="24"/>
                          <w:szCs w:val="24"/>
                        </w:rPr>
                      </w:pPr>
                      <w:r w:rsidRPr="003C06D6">
                        <w:rPr>
                          <w:sz w:val="24"/>
                          <w:szCs w:val="24"/>
                        </w:rPr>
                        <w:t>½ tsp. ginger</w:t>
                      </w:r>
                    </w:p>
                    <w:p w:rsidR="0041213B" w:rsidRPr="003C06D6" w:rsidRDefault="003C06D6" w:rsidP="003C06D6">
                      <w:pPr>
                        <w:rPr>
                          <w:sz w:val="24"/>
                          <w:szCs w:val="24"/>
                        </w:rPr>
                      </w:pPr>
                      <w:r w:rsidRPr="003C06D6">
                        <w:rPr>
                          <w:sz w:val="24"/>
                          <w:szCs w:val="24"/>
                        </w:rPr>
                        <w:t>In a medium bowl, whisk the ginger, sugar and lime juice. Clean the Cranberries and discard any bruised ones. In the Power Chef finely chop the jalapeno, cilantro, green onion and cranberries. Add the first mixture an</w:t>
                      </w:r>
                      <w:r w:rsidR="000765DC">
                        <w:rPr>
                          <w:sz w:val="24"/>
                          <w:szCs w:val="24"/>
                        </w:rPr>
                        <w:t>d</w:t>
                      </w:r>
                      <w:r w:rsidRPr="003C06D6">
                        <w:rPr>
                          <w:sz w:val="24"/>
                          <w:szCs w:val="24"/>
                        </w:rPr>
                        <w:t xml:space="preserve"> combine. Serve on Tortilla Chips.</w:t>
                      </w:r>
                      <w:r>
                        <w:rPr>
                          <w:sz w:val="24"/>
                          <w:szCs w:val="24"/>
                        </w:rPr>
                        <w:t xml:space="preserve"> </w:t>
                      </w:r>
                      <w:r w:rsidRPr="003C06D6">
                        <w:rPr>
                          <w:sz w:val="24"/>
                          <w:szCs w:val="24"/>
                        </w:rPr>
                        <w:t>It’s also great on grilled chicken or turkey.</w:t>
                      </w:r>
                    </w:p>
                  </w:txbxContent>
                </v:textbox>
                <w10:wrap anchorx="page" anchory="page"/>
              </v:shape>
            </w:pict>
          </mc:Fallback>
        </mc:AlternateContent>
      </w:r>
      <w:r w:rsidR="009E659D">
        <w:rPr>
          <w:noProof/>
        </w:rPr>
        <mc:AlternateContent>
          <mc:Choice Requires="wps">
            <w:drawing>
              <wp:anchor distT="0" distB="0" distL="114300" distR="114300" simplePos="0" relativeHeight="251656192" behindDoc="0" locked="0" layoutInCell="1" allowOverlap="1" wp14:anchorId="5C558250" wp14:editId="57752761">
                <wp:simplePos x="0" y="0"/>
                <wp:positionH relativeFrom="page">
                  <wp:posOffset>457200</wp:posOffset>
                </wp:positionH>
                <wp:positionV relativeFrom="page">
                  <wp:posOffset>4221480</wp:posOffset>
                </wp:positionV>
                <wp:extent cx="4453890" cy="3123565"/>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312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2A9D" w14:textId="77777777" w:rsidR="0041213B" w:rsidRPr="0041213B" w:rsidRDefault="009E659D" w:rsidP="0041213B">
                            <w:r>
                              <w:rPr>
                                <w:noProof/>
                              </w:rPr>
                              <w:drawing>
                                <wp:inline distT="0" distB="0" distL="0" distR="0" wp14:anchorId="75C84035" wp14:editId="1E542552">
                                  <wp:extent cx="4270375" cy="3035300"/>
                                  <wp:effectExtent l="0" t="0" r="0" b="0"/>
                                  <wp:docPr id="1" name="Picture 1"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day bor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36pt;margin-top:332.4pt;width:350.7pt;height:245.9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" filled="f" stroked="f">
                <v:textbox style="mso-fit-shape-to-text:t">
                  <w:txbxContent>
                    <w:p w:rsidR="0041213B" w:rsidRPr="0041213B" w:rsidRDefault="009E659D" w:rsidP="0041213B">
                      <w:r>
                        <w:rPr>
                          <w:noProof/>
                        </w:rPr>
                        <w:drawing>
                          <wp:inline distT="0" distB="0" distL="0" distR="0">
                            <wp:extent cx="4270375" cy="3035300"/>
                            <wp:effectExtent l="0" t="0" r="0" b="0"/>
                            <wp:docPr id="1" name="Picture 1"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day bor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v:textbox>
                <w10:wrap anchorx="page" anchory="page"/>
              </v:shape>
            </w:pict>
          </mc:Fallback>
        </mc:AlternateContent>
      </w:r>
      <w:r w:rsidR="009E659D">
        <w:rPr>
          <w:noProof/>
        </w:rPr>
        <mc:AlternateContent>
          <mc:Choice Requires="wps">
            <w:drawing>
              <wp:anchor distT="0" distB="0" distL="114300" distR="114300" simplePos="0" relativeHeight="251657216" behindDoc="0" locked="0" layoutInCell="1" allowOverlap="1" wp14:anchorId="447498CB" wp14:editId="48167472">
                <wp:simplePos x="0" y="0"/>
                <wp:positionH relativeFrom="page">
                  <wp:posOffset>457200</wp:posOffset>
                </wp:positionH>
                <wp:positionV relativeFrom="page">
                  <wp:posOffset>518160</wp:posOffset>
                </wp:positionV>
                <wp:extent cx="4453890" cy="3123565"/>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312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804C" w14:textId="77777777" w:rsidR="0041213B" w:rsidRPr="0041213B" w:rsidRDefault="009E659D" w:rsidP="0041213B">
                            <w:r>
                              <w:rPr>
                                <w:noProof/>
                              </w:rPr>
                              <w:drawing>
                                <wp:inline distT="0" distB="0" distL="0" distR="0" wp14:anchorId="1D287C34" wp14:editId="3531A052">
                                  <wp:extent cx="4270375" cy="3035300"/>
                                  <wp:effectExtent l="0" t="0" r="0" b="0"/>
                                  <wp:docPr id="2" name="Picture 2"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iday bor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36pt;margin-top:40.8pt;width:350.7pt;height:245.9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8tQIAAMA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" filled="f" stroked="f">
                <v:textbox style="mso-fit-shape-to-text:t">
                  <w:txbxContent>
                    <w:p w:rsidR="0041213B" w:rsidRPr="0041213B" w:rsidRDefault="009E659D" w:rsidP="0041213B">
                      <w:r>
                        <w:rPr>
                          <w:noProof/>
                        </w:rPr>
                        <w:drawing>
                          <wp:inline distT="0" distB="0" distL="0" distR="0">
                            <wp:extent cx="4270375" cy="3035300"/>
                            <wp:effectExtent l="0" t="0" r="0" b="0"/>
                            <wp:docPr id="2" name="Picture 2"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iday bor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v:textbox>
                <w10:wrap anchorx="page" anchory="page"/>
              </v:shape>
            </w:pict>
          </mc:Fallback>
        </mc:AlternateContent>
      </w:r>
      <w:r w:rsidR="009E659D">
        <w:rPr>
          <w:noProof/>
        </w:rPr>
        <mc:AlternateContent>
          <mc:Choice Requires="wps">
            <w:drawing>
              <wp:anchor distT="0" distB="0" distL="114300" distR="114300" simplePos="0" relativeHeight="251655168" behindDoc="0" locked="0" layoutInCell="1" allowOverlap="1" wp14:anchorId="207E04F2" wp14:editId="1D906EFD">
                <wp:simplePos x="0" y="0"/>
                <wp:positionH relativeFrom="page">
                  <wp:posOffset>5257800</wp:posOffset>
                </wp:positionH>
                <wp:positionV relativeFrom="page">
                  <wp:posOffset>518160</wp:posOffset>
                </wp:positionV>
                <wp:extent cx="4453890" cy="312356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312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808A" w14:textId="77777777" w:rsidR="0041213B" w:rsidRPr="0041213B" w:rsidRDefault="009E659D" w:rsidP="0041213B">
                            <w:r>
                              <w:rPr>
                                <w:noProof/>
                              </w:rPr>
                              <w:drawing>
                                <wp:inline distT="0" distB="0" distL="0" distR="0" wp14:anchorId="4BE043ED" wp14:editId="759AC8A4">
                                  <wp:extent cx="4270375" cy="3035300"/>
                                  <wp:effectExtent l="0" t="0" r="0" b="0"/>
                                  <wp:docPr id="3" name="Picture 3"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iday bor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14pt;margin-top:40.8pt;width:350.7pt;height:245.9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gIAAMA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" filled="f" stroked="f">
                <v:textbox style="mso-fit-shape-to-text:t">
                  <w:txbxContent>
                    <w:p w:rsidR="0041213B" w:rsidRPr="0041213B" w:rsidRDefault="009E659D" w:rsidP="0041213B">
                      <w:r>
                        <w:rPr>
                          <w:noProof/>
                        </w:rPr>
                        <w:drawing>
                          <wp:inline distT="0" distB="0" distL="0" distR="0">
                            <wp:extent cx="4270375" cy="3035300"/>
                            <wp:effectExtent l="0" t="0" r="0" b="0"/>
                            <wp:docPr id="3" name="Picture 3"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iday bor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v:textbox>
                <w10:wrap anchorx="page" anchory="page"/>
              </v:shape>
            </w:pict>
          </mc:Fallback>
        </mc:AlternateContent>
      </w:r>
      <w:r w:rsidR="009E659D">
        <w:rPr>
          <w:noProof/>
        </w:rPr>
        <mc:AlternateContent>
          <mc:Choice Requires="wps">
            <w:drawing>
              <wp:anchor distT="0" distB="0" distL="114300" distR="114300" simplePos="0" relativeHeight="251654144" behindDoc="0" locked="0" layoutInCell="1" allowOverlap="1" wp14:anchorId="48FEA6CB" wp14:editId="6C518D24">
                <wp:simplePos x="0" y="0"/>
                <wp:positionH relativeFrom="page">
                  <wp:posOffset>5257800</wp:posOffset>
                </wp:positionH>
                <wp:positionV relativeFrom="page">
                  <wp:posOffset>4221480</wp:posOffset>
                </wp:positionV>
                <wp:extent cx="4453890" cy="312356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312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75709" w14:textId="77777777" w:rsidR="0041213B" w:rsidRPr="0041213B" w:rsidRDefault="009E659D">
                            <w:r>
                              <w:rPr>
                                <w:noProof/>
                              </w:rPr>
                              <w:drawing>
                                <wp:inline distT="0" distB="0" distL="0" distR="0" wp14:anchorId="4E102AD9" wp14:editId="5D4896A1">
                                  <wp:extent cx="4270375" cy="3035300"/>
                                  <wp:effectExtent l="0" t="0" r="0" b="0"/>
                                  <wp:docPr id="4" name="Picture 4"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iday bor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14pt;margin-top:332.4pt;width:350.7pt;height:245.9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HOtgIAAMA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" filled="f" stroked="f">
                <v:textbox style="mso-fit-shape-to-text:t">
                  <w:txbxContent>
                    <w:p w:rsidR="0041213B" w:rsidRPr="0041213B" w:rsidRDefault="009E659D">
                      <w:r>
                        <w:rPr>
                          <w:noProof/>
                        </w:rPr>
                        <w:drawing>
                          <wp:inline distT="0" distB="0" distL="0" distR="0">
                            <wp:extent cx="4270375" cy="3035300"/>
                            <wp:effectExtent l="0" t="0" r="0" b="0"/>
                            <wp:docPr id="4" name="Picture 4" descr="Holiday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iday bor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75" cy="3035300"/>
                                    </a:xfrm>
                                    <a:prstGeom prst="rect">
                                      <a:avLst/>
                                    </a:prstGeom>
                                    <a:noFill/>
                                    <a:ln>
                                      <a:noFill/>
                                    </a:ln>
                                  </pic:spPr>
                                </pic:pic>
                              </a:graphicData>
                            </a:graphic>
                          </wp:inline>
                        </w:drawing>
                      </w:r>
                    </w:p>
                  </w:txbxContent>
                </v:textbox>
                <w10:wrap anchorx="page" anchory="page"/>
              </v:shape>
            </w:pict>
          </mc:Fallback>
        </mc:AlternateContent>
      </w:r>
    </w:p>
    <w:sectPr w:rsidR="00510D98" w:rsidSect="0041213B">
      <w:pgSz w:w="15840" w:h="12240" w:orient="landscape"/>
      <w:pgMar w:top="720" w:right="73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0"/>
  <w:drawingGridVerticalSpacing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9D"/>
    <w:rsid w:val="000765DC"/>
    <w:rsid w:val="003C06D6"/>
    <w:rsid w:val="0041213B"/>
    <w:rsid w:val="00510D98"/>
    <w:rsid w:val="0089346E"/>
    <w:rsid w:val="009E659D"/>
    <w:rsid w:val="00AD1D2B"/>
    <w:rsid w:val="00C11F32"/>
    <w:rsid w:val="00F8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42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1213B"/>
    <w:rPr>
      <w:rFonts w:ascii="Century Gothic" w:hAnsi="Century Gothic"/>
    </w:rPr>
  </w:style>
  <w:style w:type="paragraph" w:styleId="Heading1">
    <w:name w:val="heading 1"/>
    <w:basedOn w:val="Normal"/>
    <w:next w:val="Normal"/>
    <w:qFormat/>
    <w:pPr>
      <w:keepNext/>
      <w:jc w:val="center"/>
      <w:outlineLvl w:val="0"/>
    </w:pPr>
    <w:rPr>
      <w:color w:val="000000"/>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1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6" Type="http://schemas.openxmlformats.org/officeDocument/2006/relationships/image" Target="media/image10.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varria\AppData\Roaming\Microsoft\Templates\Holiday%20recipe%20card(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C:\Users\mchavarria\AppData\Roaming\Microsoft\Templates\Holiday recipe card(10).dot</Template>
  <TotalTime>1</TotalTime>
  <Pages>1</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Avery Dennison</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mchavarria</dc:creator>
  <cp:lastModifiedBy>geri zielski</cp:lastModifiedBy>
  <cp:revision>2</cp:revision>
  <cp:lastPrinted>2016-11-17T15:56:00Z</cp:lastPrinted>
  <dcterms:created xsi:type="dcterms:W3CDTF">2016-11-28T22:40:00Z</dcterms:created>
  <dcterms:modified xsi:type="dcterms:W3CDTF">2016-11-28T22:40:00Z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TC010127811033</vt:lpwstr>
  </property>
</Properties>
</file>